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455495" w:rsidRPr="00455495">
          <w:rPr>
            <w:rStyle w:val="a9"/>
          </w:rPr>
          <w:t>Публичное акционерное общество «Информационные телекоммуникационные технологии»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4554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18" w:type="dxa"/>
            <w:vAlign w:val="center"/>
          </w:tcPr>
          <w:p w:rsidR="00AF1EDF" w:rsidRPr="00F06873" w:rsidRDefault="004554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69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4554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18" w:type="dxa"/>
            <w:vAlign w:val="center"/>
          </w:tcPr>
          <w:p w:rsidR="00AF1EDF" w:rsidRPr="00F06873" w:rsidRDefault="004554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69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4554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118" w:type="dxa"/>
            <w:vAlign w:val="center"/>
          </w:tcPr>
          <w:p w:rsidR="00AF1EDF" w:rsidRPr="00F06873" w:rsidRDefault="004554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63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9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4554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4554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4554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4554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554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455495" w:rsidRDefault="00F06873" w:rsidP="00455495">
      <w:pPr>
        <w:jc w:val="right"/>
        <w:rPr>
          <w:sz w:val="20"/>
        </w:rPr>
      </w:pPr>
      <w:r w:rsidRPr="00F06873">
        <w:t>Таблица 2</w:t>
      </w:r>
      <w:r w:rsidR="00455495">
        <w:fldChar w:fldCharType="begin"/>
      </w:r>
      <w:r w:rsidR="00455495">
        <w:instrText xml:space="preserve"> INCLUDETEXT  "\\\\LAB1\\Obmen\\СОУТ\\В работе\\2023 год\\ПАО Интелтех  100 рм\\ARMv51_files\\sv_ved_org_1.xml" \! \t "C:\\ProgramData\\attest5\\5.1\\xsl\\per_rm\\form2_01.xsl"  \* MERGEFORMAT </w:instrText>
      </w:r>
      <w:r w:rsidR="00455495">
        <w:fldChar w:fldCharType="separat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55" w:type="dxa"/>
          <w:right w:w="55" w:type="dxa"/>
        </w:tblCellMar>
        <w:tblLook w:val="04A0"/>
      </w:tblPr>
      <w:tblGrid>
        <w:gridCol w:w="1453"/>
        <w:gridCol w:w="3006"/>
        <w:gridCol w:w="334"/>
        <w:gridCol w:w="335"/>
        <w:gridCol w:w="486"/>
        <w:gridCol w:w="334"/>
        <w:gridCol w:w="334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  <w:gridCol w:w="640"/>
        <w:gridCol w:w="640"/>
        <w:gridCol w:w="640"/>
        <w:gridCol w:w="640"/>
        <w:gridCol w:w="641"/>
        <w:gridCol w:w="489"/>
        <w:gridCol w:w="399"/>
      </w:tblGrid>
      <w:tr w:rsidR="00455495">
        <w:trPr>
          <w:divId w:val="28137834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5495" w:rsidRDefault="00455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5495" w:rsidRDefault="00455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5495" w:rsidRDefault="00455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5495" w:rsidRDefault="00455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5495" w:rsidRDefault="00455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5495" w:rsidRDefault="00455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5495" w:rsidRDefault="00455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5495" w:rsidRDefault="00455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455495">
        <w:trPr>
          <w:divId w:val="281378341"/>
          <w:trHeight w:val="2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5495" w:rsidRDefault="00455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5495" w:rsidRDefault="00455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5495" w:rsidRDefault="00455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5495" w:rsidRDefault="00455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5495" w:rsidRDefault="00455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5495" w:rsidRDefault="00455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5495" w:rsidRDefault="00455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5495" w:rsidRDefault="00455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5495" w:rsidRDefault="00455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5495" w:rsidRDefault="00455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5495" w:rsidRDefault="00455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5495" w:rsidRDefault="00455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5495" w:rsidRDefault="00455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5495" w:rsidRDefault="004554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rPr>
                <w:sz w:val="16"/>
                <w:szCs w:val="16"/>
              </w:rPr>
            </w:pPr>
          </w:p>
        </w:tc>
      </w:tr>
      <w:tr w:rsidR="00455495">
        <w:trPr>
          <w:divId w:val="28137834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ФН 03 (197342, Санкт-Петербург, ул. Кантемировская, д. 8)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03024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НТЦ-3 (197342, Санкт-Петербург, ул. Кантемировская, д. 8)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3025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3081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3000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НТЦ-3 по стендам и испытательной базе 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бильных аппаратных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НТЦ-3 по комплексам связи подводных лодок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НТЦ-3 по научной работе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3003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3034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30351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30811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30322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30352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30611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НТЦ-1 (197342, Санкт-Петербург, ул. Кантемировская, д. 8)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1000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НТЦ-1 по созданию средств связи морского эшелона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1025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1046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1042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1041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1061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1022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0001 (197342, Санкт-Петербург, ул. Кантемировская, д. 8)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развитию бизнеса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констру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дирекции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генерального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правовому сопровождению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1102 (197342, Санкт-Петербург, ул. Кантемировская, д. 8)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заместителя генерального директора по развитию бизнеса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0210 (197342, Санкт-Петербург, ул. Кантемировская, д. 8)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02 (197342, Санкт-Петербург, ул. Кантемировская, д. 8)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0211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 по методологии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 по налоговому учету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0212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0220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заместителя генерального директора по финансам и экономике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0223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0224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0225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0227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экономист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ФН 04 (197342, Санкт-Петербург, ул. Кантемировская, д. 8)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0401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заместителя генерального директора по МТО и логистике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ФН 05 (197342, Санкт-Петербург, ул. Кантемировская, д. 8)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0504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0503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ФН 06 (197342, Санкт-Петербург, ул. Кантемировская, д. 8)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0613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0611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0603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ФН 07 (197342, Санкт-Петербург, ул. Кантемировская, д. 8)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0706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информац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онной безопасности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категории по инфо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мационной безопасности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информац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онной безопасности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ФН 08 (197342, Санкт-Петербург, ул. Кантемировская, д. 8)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08062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2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08222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08221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3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0801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08231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НТЦ-5 (197342, Санкт-Петербург, ул. Кантемировская, д. 8)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5051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научный сотрудник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НИО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5003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5054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5053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81-2023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5010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НИО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5031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5017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09 (197342, Санкт-Петербург, ул. Кантемировская, д. 8)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0912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0930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0924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0917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55495">
        <w:trPr>
          <w:divId w:val="281378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495" w:rsidRDefault="00455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455495" w:rsidP="00455495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455495">
          <w:rPr>
            <w:rStyle w:val="a9"/>
          </w:rPr>
          <w:t>27.09.2023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55495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55495" w:rsidP="009D6532">
            <w:pPr>
              <w:pStyle w:val="aa"/>
            </w:pPr>
            <w:r>
              <w:t>Галяев П.О.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45549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4554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55495" w:rsidP="009D6532">
            <w:pPr>
              <w:pStyle w:val="aa"/>
            </w:pPr>
            <w:r>
              <w:t>Руководитель службы охраны труда и промышленной безопасности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55495" w:rsidP="009D6532">
            <w:pPr>
              <w:pStyle w:val="aa"/>
            </w:pPr>
            <w:r>
              <w:t>Аксакова Е.В.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4554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2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45549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455495" w:rsidRPr="00455495" w:rsidTr="004554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5495" w:rsidRPr="00455495" w:rsidRDefault="00455495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55495" w:rsidRPr="00455495" w:rsidRDefault="0045549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5495" w:rsidRPr="00455495" w:rsidRDefault="0045549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55495" w:rsidRPr="00455495" w:rsidRDefault="0045549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5495" w:rsidRPr="00455495" w:rsidRDefault="00455495" w:rsidP="009D6532">
            <w:pPr>
              <w:pStyle w:val="aa"/>
            </w:pPr>
            <w:r>
              <w:t>Лебедева Е.О.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55495" w:rsidRPr="00455495" w:rsidRDefault="0045549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5495" w:rsidRPr="00455495" w:rsidRDefault="00455495" w:rsidP="009D6532">
            <w:pPr>
              <w:pStyle w:val="aa"/>
            </w:pPr>
          </w:p>
        </w:tc>
      </w:tr>
      <w:tr w:rsidR="00455495" w:rsidRPr="00455495" w:rsidTr="004554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55495" w:rsidRPr="00455495" w:rsidRDefault="00455495" w:rsidP="009D6532">
            <w:pPr>
              <w:pStyle w:val="aa"/>
              <w:rPr>
                <w:vertAlign w:val="superscript"/>
              </w:rPr>
            </w:pPr>
            <w:r w:rsidRPr="0045549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55495" w:rsidRPr="00455495" w:rsidRDefault="004554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5495" w:rsidRPr="00455495" w:rsidRDefault="00455495" w:rsidP="009D6532">
            <w:pPr>
              <w:pStyle w:val="aa"/>
              <w:rPr>
                <w:vertAlign w:val="superscript"/>
              </w:rPr>
            </w:pPr>
            <w:r w:rsidRPr="0045549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55495" w:rsidRPr="00455495" w:rsidRDefault="004554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55495" w:rsidRPr="00455495" w:rsidRDefault="00455495" w:rsidP="009D6532">
            <w:pPr>
              <w:pStyle w:val="aa"/>
              <w:rPr>
                <w:vertAlign w:val="superscript"/>
              </w:rPr>
            </w:pPr>
            <w:r w:rsidRPr="0045549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55495" w:rsidRPr="00455495" w:rsidRDefault="004554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55495" w:rsidRPr="00455495" w:rsidRDefault="00455495" w:rsidP="009D6532">
            <w:pPr>
              <w:pStyle w:val="aa"/>
              <w:rPr>
                <w:vertAlign w:val="superscript"/>
              </w:rPr>
            </w:pPr>
            <w:r w:rsidRPr="00455495">
              <w:rPr>
                <w:vertAlign w:val="superscript"/>
              </w:rPr>
              <w:t>(дата)</w:t>
            </w:r>
          </w:p>
        </w:tc>
      </w:tr>
      <w:tr w:rsidR="00455495" w:rsidRPr="00455495" w:rsidTr="004554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5495" w:rsidRPr="00455495" w:rsidRDefault="00455495" w:rsidP="009D6532">
            <w:pPr>
              <w:pStyle w:val="aa"/>
            </w:pPr>
            <w:r>
              <w:t>Начальник отдела ООТ и З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55495" w:rsidRPr="00455495" w:rsidRDefault="0045549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5495" w:rsidRPr="00455495" w:rsidRDefault="0045549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55495" w:rsidRPr="00455495" w:rsidRDefault="0045549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5495" w:rsidRPr="00455495" w:rsidRDefault="00455495" w:rsidP="009D6532">
            <w:pPr>
              <w:pStyle w:val="aa"/>
            </w:pPr>
            <w:r>
              <w:t>Поляков С.Н.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55495" w:rsidRPr="00455495" w:rsidRDefault="0045549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5495" w:rsidRPr="00455495" w:rsidRDefault="00455495" w:rsidP="009D6532">
            <w:pPr>
              <w:pStyle w:val="aa"/>
            </w:pPr>
          </w:p>
        </w:tc>
      </w:tr>
      <w:tr w:rsidR="00455495" w:rsidRPr="00455495" w:rsidTr="004554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55495" w:rsidRPr="00455495" w:rsidRDefault="00455495" w:rsidP="009D6532">
            <w:pPr>
              <w:pStyle w:val="aa"/>
              <w:rPr>
                <w:vertAlign w:val="superscript"/>
              </w:rPr>
            </w:pPr>
            <w:r w:rsidRPr="00455495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455495" w:rsidRPr="00455495" w:rsidRDefault="004554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5495" w:rsidRPr="00455495" w:rsidRDefault="00455495" w:rsidP="009D6532">
            <w:pPr>
              <w:pStyle w:val="aa"/>
              <w:rPr>
                <w:vertAlign w:val="superscript"/>
              </w:rPr>
            </w:pPr>
            <w:r w:rsidRPr="0045549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55495" w:rsidRPr="00455495" w:rsidRDefault="004554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55495" w:rsidRPr="00455495" w:rsidRDefault="00455495" w:rsidP="009D6532">
            <w:pPr>
              <w:pStyle w:val="aa"/>
              <w:rPr>
                <w:vertAlign w:val="superscript"/>
              </w:rPr>
            </w:pPr>
            <w:r w:rsidRPr="0045549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55495" w:rsidRPr="00455495" w:rsidRDefault="004554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55495" w:rsidRPr="00455495" w:rsidRDefault="00455495" w:rsidP="009D6532">
            <w:pPr>
              <w:pStyle w:val="aa"/>
              <w:rPr>
                <w:vertAlign w:val="superscript"/>
              </w:rPr>
            </w:pPr>
            <w:r w:rsidRPr="00455495">
              <w:rPr>
                <w:vertAlign w:val="superscript"/>
              </w:rPr>
              <w:t>(дата)</w:t>
            </w:r>
          </w:p>
        </w:tc>
      </w:tr>
      <w:tr w:rsidR="00455495" w:rsidRPr="00455495" w:rsidTr="004554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5495" w:rsidRPr="00455495" w:rsidRDefault="00455495" w:rsidP="009D6532">
            <w:pPr>
              <w:pStyle w:val="aa"/>
            </w:pPr>
            <w:r>
              <w:t>Уполномоченное лицо по охране труда профсоюза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55495" w:rsidRPr="00455495" w:rsidRDefault="0045549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5495" w:rsidRPr="00455495" w:rsidRDefault="0045549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55495" w:rsidRPr="00455495" w:rsidRDefault="0045549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5495" w:rsidRPr="00455495" w:rsidRDefault="00455495" w:rsidP="009D6532">
            <w:pPr>
              <w:pStyle w:val="aa"/>
            </w:pPr>
            <w:r>
              <w:t>Иваненко З.А.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55495" w:rsidRPr="00455495" w:rsidRDefault="0045549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5495" w:rsidRPr="00455495" w:rsidRDefault="00455495" w:rsidP="009D6532">
            <w:pPr>
              <w:pStyle w:val="aa"/>
            </w:pPr>
          </w:p>
        </w:tc>
      </w:tr>
      <w:tr w:rsidR="00455495" w:rsidRPr="00455495" w:rsidTr="004554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55495" w:rsidRPr="00455495" w:rsidRDefault="00455495" w:rsidP="009D6532">
            <w:pPr>
              <w:pStyle w:val="aa"/>
              <w:rPr>
                <w:vertAlign w:val="superscript"/>
              </w:rPr>
            </w:pPr>
            <w:r w:rsidRPr="0045549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55495" w:rsidRPr="00455495" w:rsidRDefault="004554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55495" w:rsidRPr="00455495" w:rsidRDefault="00455495" w:rsidP="009D6532">
            <w:pPr>
              <w:pStyle w:val="aa"/>
              <w:rPr>
                <w:vertAlign w:val="superscript"/>
              </w:rPr>
            </w:pPr>
            <w:r w:rsidRPr="0045549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55495" w:rsidRPr="00455495" w:rsidRDefault="004554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55495" w:rsidRPr="00455495" w:rsidRDefault="00455495" w:rsidP="009D6532">
            <w:pPr>
              <w:pStyle w:val="aa"/>
              <w:rPr>
                <w:vertAlign w:val="superscript"/>
              </w:rPr>
            </w:pPr>
            <w:r w:rsidRPr="0045549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55495" w:rsidRPr="00455495" w:rsidRDefault="004554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55495" w:rsidRPr="00455495" w:rsidRDefault="00455495" w:rsidP="009D6532">
            <w:pPr>
              <w:pStyle w:val="aa"/>
              <w:rPr>
                <w:vertAlign w:val="superscript"/>
              </w:rPr>
            </w:pPr>
            <w:r w:rsidRPr="00455495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455495" w:rsidTr="0045549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55495" w:rsidRDefault="00455495" w:rsidP="002743B5">
            <w:pPr>
              <w:pStyle w:val="aa"/>
            </w:pPr>
            <w:r w:rsidRPr="00455495">
              <w:t>1775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55495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55495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55495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55495" w:rsidRDefault="00455495" w:rsidP="002743B5">
            <w:pPr>
              <w:pStyle w:val="aa"/>
            </w:pPr>
            <w:r w:rsidRPr="00455495">
              <w:t>Саволайнен Кирилл Львович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55495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55495" w:rsidRDefault="00455495" w:rsidP="002743B5">
            <w:pPr>
              <w:pStyle w:val="aa"/>
            </w:pPr>
            <w:r>
              <w:t>27.09.2023</w:t>
            </w:r>
          </w:p>
        </w:tc>
      </w:tr>
      <w:tr w:rsidR="002743B5" w:rsidRPr="00455495" w:rsidTr="0045549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455495" w:rsidRDefault="00455495" w:rsidP="002743B5">
            <w:pPr>
              <w:pStyle w:val="aa"/>
              <w:rPr>
                <w:b/>
                <w:vertAlign w:val="superscript"/>
              </w:rPr>
            </w:pPr>
            <w:r w:rsidRPr="0045549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455495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0" w:name="fio_users"/>
            <w:bookmarkEnd w:id="10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455495" w:rsidRDefault="00455495" w:rsidP="002743B5">
            <w:pPr>
              <w:pStyle w:val="aa"/>
              <w:rPr>
                <w:b/>
                <w:vertAlign w:val="superscript"/>
              </w:rPr>
            </w:pPr>
            <w:r w:rsidRPr="0045549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455495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455495" w:rsidRDefault="00455495" w:rsidP="002743B5">
            <w:pPr>
              <w:pStyle w:val="aa"/>
              <w:rPr>
                <w:b/>
                <w:vertAlign w:val="superscript"/>
              </w:rPr>
            </w:pPr>
            <w:r w:rsidRPr="0045549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455495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455495" w:rsidRDefault="00455495" w:rsidP="002743B5">
            <w:pPr>
              <w:pStyle w:val="aa"/>
              <w:rPr>
                <w:vertAlign w:val="superscript"/>
              </w:rPr>
            </w:pPr>
            <w:r w:rsidRPr="00455495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495" w:rsidRPr="00455495" w:rsidRDefault="00455495" w:rsidP="00455495">
      <w:pPr>
        <w:pStyle w:val="aa"/>
        <w:rPr>
          <w:sz w:val="24"/>
          <w:szCs w:val="24"/>
        </w:rPr>
      </w:pPr>
      <w:r>
        <w:separator/>
      </w:r>
    </w:p>
  </w:endnote>
  <w:endnote w:type="continuationSeparator" w:id="1">
    <w:p w:rsidR="00455495" w:rsidRPr="00455495" w:rsidRDefault="00455495" w:rsidP="00455495">
      <w:pPr>
        <w:pStyle w:val="aa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495" w:rsidRPr="00455495" w:rsidRDefault="00455495" w:rsidP="00455495">
      <w:pPr>
        <w:pStyle w:val="aa"/>
        <w:rPr>
          <w:sz w:val="24"/>
          <w:szCs w:val="24"/>
        </w:rPr>
      </w:pPr>
      <w:r>
        <w:separator/>
      </w:r>
    </w:p>
  </w:footnote>
  <w:footnote w:type="continuationSeparator" w:id="1">
    <w:p w:rsidR="00455495" w:rsidRPr="00455495" w:rsidRDefault="00455495" w:rsidP="00455495">
      <w:pPr>
        <w:pStyle w:val="aa"/>
        <w:rPr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docVars>
    <w:docVar w:name="activedoc_name" w:val="Документ10"/>
    <w:docVar w:name="adv_info1" w:val="     "/>
    <w:docVar w:name="adv_info2" w:val="     "/>
    <w:docVar w:name="adv_info3" w:val="     "/>
    <w:docVar w:name="att_org_adr" w:val="194044, г. Санкт-Петербург, Большой Сампсониевский пр-кт, д.64, литер Е, помещение 2-Н, офис 210"/>
    <w:docVar w:name="att_org_name" w:val="Общество с ограниченной ответственностью «ЭкоСтар»"/>
    <w:docVar w:name="att_org_reg_date" w:val="26.12.2016"/>
    <w:docVar w:name="att_org_reg_num" w:val="429"/>
    <w:docVar w:name="boss_fio" w:val="Спиридонов Дмитрий Владимирович"/>
    <w:docVar w:name="ceh_info" w:val="Публичное акционерное общество «Информационные телекоммуникационные технологии»"/>
    <w:docVar w:name="doc_name" w:val="Документ10"/>
    <w:docVar w:name="doc_type" w:val="5"/>
    <w:docVar w:name="fill_date" w:val="27.09.2023"/>
    <w:docVar w:name="org_guid" w:val="62F52F0E9FB24565ACB2207A65EF3AC6"/>
    <w:docVar w:name="org_id" w:val="1"/>
    <w:docVar w:name="org_name" w:val="     "/>
    <w:docVar w:name="pers_guids" w:val="1277AF1FD6984B83AF0C12643E996099@123-527-608 39"/>
    <w:docVar w:name="pers_snils" w:val="1277AF1FD6984B83AF0C12643E996099@123-527-608 39"/>
    <w:docVar w:name="podr_id" w:val="org_1"/>
    <w:docVar w:name="pred_dolg" w:val="Главный инженер"/>
    <w:docVar w:name="pred_fio" w:val="Галяев П.О."/>
    <w:docVar w:name="rbtd_adr" w:val="     "/>
    <w:docVar w:name="rbtd_name" w:val="Публичное акционерное общество «Информационные телекоммуникационные технологии»"/>
    <w:docVar w:name="step_test" w:val="54"/>
    <w:docVar w:name="sv_docs" w:val="1"/>
  </w:docVars>
  <w:rsids>
    <w:rsidRoot w:val="00455495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55495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455495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c">
    <w:name w:val="header"/>
    <w:basedOn w:val="a"/>
    <w:link w:val="ad"/>
    <w:rsid w:val="0045549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5495"/>
    <w:rPr>
      <w:sz w:val="24"/>
    </w:rPr>
  </w:style>
  <w:style w:type="paragraph" w:styleId="ae">
    <w:name w:val="footer"/>
    <w:basedOn w:val="a"/>
    <w:link w:val="af"/>
    <w:rsid w:val="004554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5549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6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Reanimator Extreme Edition</Company>
  <LinksUpToDate>false</LinksUpToDate>
  <CharactersWithSpaces>13285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marveljuniorspb@mail.ru</dc:creator>
  <cp:lastModifiedBy>marveljuniorspb@mail.ru</cp:lastModifiedBy>
  <cp:revision>1</cp:revision>
  <dcterms:created xsi:type="dcterms:W3CDTF">2023-09-27T14:08:00Z</dcterms:created>
  <dcterms:modified xsi:type="dcterms:W3CDTF">2023-09-27T14:09:00Z</dcterms:modified>
</cp:coreProperties>
</file>